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56" w:rsidRDefault="00FF6456" w:rsidP="007A3D37">
      <w:pPr>
        <w:pBdr>
          <w:bottom w:val="single" w:sz="2" w:space="5" w:color="CCCCCC"/>
        </w:pBd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32"/>
          <w:lang w:eastAsia="ru-RU"/>
        </w:rPr>
      </w:pPr>
      <w:r w:rsidRPr="004D69CA">
        <w:rPr>
          <w:rFonts w:ascii="Times New Roman" w:hAnsi="Times New Roman"/>
          <w:b/>
          <w:sz w:val="36"/>
          <w:szCs w:val="32"/>
          <w:lang w:eastAsia="ru-RU"/>
        </w:rPr>
        <w:t xml:space="preserve">Положение о конкурсе семейных </w:t>
      </w:r>
      <w:r>
        <w:rPr>
          <w:rFonts w:ascii="Times New Roman" w:hAnsi="Times New Roman"/>
          <w:b/>
          <w:sz w:val="36"/>
          <w:szCs w:val="32"/>
          <w:lang w:eastAsia="ru-RU"/>
        </w:rPr>
        <w:t>презентаций</w:t>
      </w:r>
      <w:r w:rsidRPr="004D69CA">
        <w:rPr>
          <w:rFonts w:ascii="Times New Roman" w:hAnsi="Times New Roman"/>
          <w:b/>
          <w:sz w:val="36"/>
          <w:szCs w:val="32"/>
          <w:lang w:eastAsia="ru-RU"/>
        </w:rPr>
        <w:t xml:space="preserve"> </w:t>
      </w:r>
      <w:r>
        <w:rPr>
          <w:rFonts w:ascii="Times New Roman" w:hAnsi="Times New Roman"/>
          <w:b/>
          <w:sz w:val="36"/>
          <w:szCs w:val="32"/>
          <w:lang w:eastAsia="ru-RU"/>
        </w:rPr>
        <w:t>«</w:t>
      </w:r>
      <w:r w:rsidRPr="004D69CA">
        <w:rPr>
          <w:rFonts w:ascii="Times New Roman" w:hAnsi="Times New Roman"/>
          <w:b/>
          <w:sz w:val="36"/>
          <w:szCs w:val="32"/>
          <w:lang w:eastAsia="ru-RU"/>
        </w:rPr>
        <w:t>Успех моей семьи</w:t>
      </w:r>
      <w:r>
        <w:rPr>
          <w:rFonts w:ascii="Times New Roman" w:hAnsi="Times New Roman"/>
          <w:b/>
          <w:sz w:val="36"/>
          <w:szCs w:val="32"/>
          <w:lang w:eastAsia="ru-RU"/>
        </w:rPr>
        <w:t>» ко Дню семьи</w:t>
      </w:r>
    </w:p>
    <w:p w:rsidR="00FF6456" w:rsidRPr="004D69CA" w:rsidRDefault="00FF6456" w:rsidP="007A3D37">
      <w:pPr>
        <w:pBdr>
          <w:bottom w:val="single" w:sz="2" w:space="5" w:color="CCCCCC"/>
        </w:pBd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32"/>
          <w:lang w:eastAsia="ru-RU"/>
        </w:rPr>
      </w:pPr>
    </w:p>
    <w:p w:rsidR="00FF6456" w:rsidRDefault="00FF6456" w:rsidP="008D2B17">
      <w:pPr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50799D">
        <w:rPr>
          <w:rFonts w:ascii="Times New Roman" w:hAnsi="Times New Roman"/>
          <w:b/>
          <w:bCs/>
          <w:sz w:val="32"/>
          <w:szCs w:val="32"/>
          <w:lang w:eastAsia="ru-RU"/>
        </w:rPr>
        <w:t>Общие положения</w:t>
      </w:r>
    </w:p>
    <w:p w:rsidR="00FF6456" w:rsidRDefault="00FF6456" w:rsidP="0068549E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FF6456" w:rsidRPr="0050799D" w:rsidRDefault="00FF6456" w:rsidP="008D2B17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FF6456" w:rsidRPr="0050799D" w:rsidRDefault="00FF6456" w:rsidP="007A3D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50799D">
        <w:rPr>
          <w:rFonts w:ascii="Times New Roman" w:hAnsi="Times New Roman"/>
          <w:sz w:val="32"/>
          <w:szCs w:val="32"/>
          <w:lang w:eastAsia="ru-RU"/>
        </w:rPr>
        <w:t xml:space="preserve">Настоящее положение определяет порядок проведения конкурса семейных </w:t>
      </w:r>
      <w:r>
        <w:rPr>
          <w:rFonts w:ascii="Times New Roman" w:hAnsi="Times New Roman"/>
          <w:sz w:val="32"/>
          <w:szCs w:val="32"/>
          <w:lang w:eastAsia="ru-RU"/>
        </w:rPr>
        <w:t>презентаций</w:t>
      </w:r>
      <w:r w:rsidRPr="0050799D">
        <w:rPr>
          <w:rFonts w:ascii="Times New Roman" w:hAnsi="Times New Roman"/>
          <w:sz w:val="32"/>
          <w:szCs w:val="32"/>
          <w:lang w:eastAsia="ru-RU"/>
        </w:rPr>
        <w:t xml:space="preserve"> «Успех моей семьи».</w:t>
      </w:r>
    </w:p>
    <w:p w:rsidR="00FF6456" w:rsidRPr="0050799D" w:rsidRDefault="00FF6456" w:rsidP="007A3D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50799D">
        <w:rPr>
          <w:rFonts w:ascii="Times New Roman" w:hAnsi="Times New Roman"/>
          <w:sz w:val="32"/>
          <w:szCs w:val="32"/>
          <w:lang w:eastAsia="ru-RU"/>
        </w:rPr>
        <w:t xml:space="preserve">Организатором конкурса является </w:t>
      </w:r>
      <w:r>
        <w:rPr>
          <w:rFonts w:ascii="Times New Roman" w:hAnsi="Times New Roman"/>
          <w:sz w:val="32"/>
          <w:szCs w:val="32"/>
          <w:lang w:eastAsia="ru-RU"/>
        </w:rPr>
        <w:t>МБУ «Дом творчества и досуга «Юность»</w:t>
      </w:r>
      <w:r w:rsidRPr="0050799D">
        <w:rPr>
          <w:rFonts w:ascii="Times New Roman" w:hAnsi="Times New Roman"/>
          <w:sz w:val="32"/>
          <w:szCs w:val="32"/>
          <w:lang w:eastAsia="ru-RU"/>
        </w:rPr>
        <w:t>.</w:t>
      </w:r>
    </w:p>
    <w:p w:rsidR="00FF6456" w:rsidRPr="0050799D" w:rsidRDefault="00FF6456" w:rsidP="007A3D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F6456" w:rsidRDefault="00FF6456" w:rsidP="007A3D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50799D">
        <w:rPr>
          <w:rFonts w:ascii="Times New Roman" w:hAnsi="Times New Roman"/>
          <w:b/>
          <w:bCs/>
          <w:sz w:val="32"/>
          <w:szCs w:val="32"/>
          <w:lang w:eastAsia="ru-RU"/>
        </w:rPr>
        <w:t>2. Цели и задачи</w:t>
      </w:r>
    </w:p>
    <w:p w:rsidR="00FF6456" w:rsidRPr="0050799D" w:rsidRDefault="00FF6456" w:rsidP="007A3D3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FF6456" w:rsidRPr="0050799D" w:rsidRDefault="00FF6456" w:rsidP="007A3D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50799D">
        <w:rPr>
          <w:rFonts w:ascii="Times New Roman" w:hAnsi="Times New Roman"/>
          <w:sz w:val="32"/>
          <w:szCs w:val="32"/>
          <w:lang w:eastAsia="ru-RU"/>
        </w:rPr>
        <w:t>Конкурс проводится с целью создания условий для демонстрации успешного опыта по воспитанию, взаимодействию родителей и детей, укрепления семейных отношений, ценностей и традиций, раскрытия творческого потенциала, демонстрации успешности семьи.</w:t>
      </w:r>
    </w:p>
    <w:p w:rsidR="00FF6456" w:rsidRPr="00786D29" w:rsidRDefault="00FF6456" w:rsidP="00786D2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786D29">
        <w:rPr>
          <w:rFonts w:ascii="Times New Roman" w:hAnsi="Times New Roman"/>
          <w:sz w:val="32"/>
          <w:szCs w:val="32"/>
        </w:rPr>
        <w:t>Задачей конкурса является создание творческого отчёта о семейных коллективах, пропагандирующих и сохраняющих семейные традиции.</w:t>
      </w:r>
    </w:p>
    <w:p w:rsidR="00FF6456" w:rsidRDefault="00FF6456" w:rsidP="007A3D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3. </w:t>
      </w:r>
      <w:r w:rsidRPr="0050799D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Место</w:t>
      </w:r>
      <w:r w:rsidRPr="0050799D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и сроки проведения </w:t>
      </w:r>
    </w:p>
    <w:p w:rsidR="00FF6456" w:rsidRPr="0050799D" w:rsidRDefault="00FF6456" w:rsidP="007A3D3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FF6456" w:rsidRPr="0050799D" w:rsidRDefault="00FF6456" w:rsidP="009E1862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32"/>
          <w:szCs w:val="32"/>
          <w:lang w:eastAsia="ru-RU"/>
        </w:rPr>
      </w:pPr>
      <w:r w:rsidRPr="0050799D">
        <w:rPr>
          <w:rFonts w:ascii="Times New Roman" w:hAnsi="Times New Roman"/>
          <w:sz w:val="32"/>
          <w:szCs w:val="32"/>
          <w:lang w:eastAsia="ru-RU"/>
        </w:rPr>
        <w:t xml:space="preserve">К участию в </w:t>
      </w:r>
      <w:r>
        <w:rPr>
          <w:rFonts w:ascii="Times New Roman" w:hAnsi="Times New Roman"/>
          <w:sz w:val="32"/>
          <w:szCs w:val="32"/>
          <w:lang w:eastAsia="ru-RU"/>
        </w:rPr>
        <w:t>к</w:t>
      </w:r>
      <w:r w:rsidRPr="0050799D">
        <w:rPr>
          <w:rFonts w:ascii="Times New Roman" w:hAnsi="Times New Roman"/>
          <w:sz w:val="32"/>
          <w:szCs w:val="32"/>
          <w:lang w:eastAsia="ru-RU"/>
        </w:rPr>
        <w:t xml:space="preserve">онкурсе приглашаются семьи </w:t>
      </w:r>
      <w:r>
        <w:rPr>
          <w:rFonts w:ascii="Times New Roman" w:hAnsi="Times New Roman"/>
          <w:sz w:val="32"/>
          <w:szCs w:val="32"/>
          <w:lang w:eastAsia="ru-RU"/>
        </w:rPr>
        <w:t xml:space="preserve"> ГО «Город Лесной»</w:t>
      </w:r>
      <w:r w:rsidRPr="0050799D">
        <w:rPr>
          <w:rFonts w:ascii="Times New Roman" w:hAnsi="Times New Roman"/>
          <w:sz w:val="32"/>
          <w:szCs w:val="32"/>
          <w:lang w:eastAsia="ru-RU"/>
        </w:rPr>
        <w:t>.</w:t>
      </w:r>
    </w:p>
    <w:p w:rsidR="00FF6456" w:rsidRDefault="00FF6456" w:rsidP="009E1862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32"/>
          <w:szCs w:val="32"/>
          <w:lang w:eastAsia="ru-RU"/>
        </w:rPr>
      </w:pPr>
      <w:r w:rsidRPr="0050799D">
        <w:rPr>
          <w:rFonts w:ascii="Times New Roman" w:hAnsi="Times New Roman"/>
          <w:sz w:val="32"/>
          <w:szCs w:val="32"/>
          <w:lang w:eastAsia="ru-RU"/>
        </w:rPr>
        <w:t xml:space="preserve">Для участия в Конкурсе участники представляют </w:t>
      </w:r>
      <w:r>
        <w:rPr>
          <w:rFonts w:ascii="Times New Roman" w:hAnsi="Times New Roman"/>
          <w:sz w:val="32"/>
          <w:szCs w:val="32"/>
          <w:lang w:eastAsia="ru-RU"/>
        </w:rPr>
        <w:t>Презентацию семьи</w:t>
      </w:r>
      <w:r w:rsidRPr="0050799D">
        <w:rPr>
          <w:rFonts w:ascii="Times New Roman" w:hAnsi="Times New Roman"/>
          <w:sz w:val="32"/>
          <w:szCs w:val="32"/>
          <w:lang w:eastAsia="ru-RU"/>
        </w:rPr>
        <w:t>, выполненн</w:t>
      </w:r>
      <w:r>
        <w:rPr>
          <w:rFonts w:ascii="Times New Roman" w:hAnsi="Times New Roman"/>
          <w:sz w:val="32"/>
          <w:szCs w:val="32"/>
          <w:lang w:eastAsia="ru-RU"/>
        </w:rPr>
        <w:t>ую</w:t>
      </w:r>
      <w:r w:rsidRPr="0050799D"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>в</w:t>
      </w:r>
      <w:r w:rsidRPr="0050799D"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>электронном</w:t>
      </w:r>
      <w:r w:rsidRPr="0050799D"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>виде на выбор:</w:t>
      </w:r>
    </w:p>
    <w:p w:rsidR="00FF6456" w:rsidRPr="00053BC0" w:rsidRDefault="00FF6456" w:rsidP="009E1862">
      <w:pPr>
        <w:spacing w:after="0" w:line="360" w:lineRule="auto"/>
        <w:ind w:firstLine="900"/>
        <w:jc w:val="both"/>
        <w:rPr>
          <w:rFonts w:ascii="Times New Roman" w:hAnsi="Times New Roman"/>
          <w:sz w:val="32"/>
          <w:szCs w:val="32"/>
        </w:rPr>
      </w:pPr>
      <w:r w:rsidRPr="0050799D"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</w:rPr>
        <w:t>-</w:t>
      </w:r>
      <w:r w:rsidRPr="00053BC0">
        <w:rPr>
          <w:rFonts w:ascii="Times New Roman" w:hAnsi="Times New Roman"/>
          <w:sz w:val="32"/>
          <w:szCs w:val="32"/>
        </w:rPr>
        <w:t>Слайд-шоу</w:t>
      </w:r>
      <w:r>
        <w:rPr>
          <w:rFonts w:ascii="Times New Roman" w:hAnsi="Times New Roman"/>
          <w:sz w:val="32"/>
          <w:szCs w:val="32"/>
        </w:rPr>
        <w:t>;</w:t>
      </w:r>
    </w:p>
    <w:p w:rsidR="00FF6456" w:rsidRPr="00053BC0" w:rsidRDefault="00FF6456" w:rsidP="009E1862">
      <w:pPr>
        <w:spacing w:after="0" w:line="360" w:lineRule="auto"/>
        <w:ind w:firstLine="9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053BC0">
        <w:rPr>
          <w:rFonts w:ascii="Times New Roman" w:hAnsi="Times New Roman"/>
          <w:sz w:val="32"/>
          <w:szCs w:val="32"/>
        </w:rPr>
        <w:t>Видеофильм</w:t>
      </w:r>
      <w:r>
        <w:rPr>
          <w:rFonts w:ascii="Times New Roman" w:hAnsi="Times New Roman"/>
          <w:sz w:val="32"/>
          <w:szCs w:val="32"/>
        </w:rPr>
        <w:t>.</w:t>
      </w:r>
    </w:p>
    <w:p w:rsidR="00FF6456" w:rsidRDefault="00FF6456" w:rsidP="00053B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FF6456" w:rsidRDefault="00FF6456" w:rsidP="006854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br w:type="page"/>
      </w:r>
      <w:r w:rsidRPr="0050799D">
        <w:rPr>
          <w:rFonts w:ascii="Times New Roman" w:hAnsi="Times New Roman"/>
          <w:b/>
          <w:bCs/>
          <w:sz w:val="32"/>
          <w:szCs w:val="32"/>
          <w:lang w:eastAsia="ru-RU"/>
        </w:rPr>
        <w:t xml:space="preserve">4. Требования к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Презентации</w:t>
      </w:r>
    </w:p>
    <w:p w:rsidR="00FF6456" w:rsidRPr="0068549E" w:rsidRDefault="00FF6456" w:rsidP="006854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FF6456" w:rsidRPr="0050799D" w:rsidRDefault="00FF6456" w:rsidP="006854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Презентация</w:t>
      </w:r>
      <w:r w:rsidRPr="0050799D">
        <w:rPr>
          <w:rFonts w:ascii="Times New Roman" w:hAnsi="Times New Roman"/>
          <w:sz w:val="32"/>
          <w:szCs w:val="32"/>
          <w:lang w:eastAsia="ru-RU"/>
        </w:rPr>
        <w:t xml:space="preserve"> семьи – собрание образцов работ, фотографий, записей, дипломов, дающих представление о семье. </w:t>
      </w:r>
      <w:r>
        <w:rPr>
          <w:rFonts w:ascii="Times New Roman" w:hAnsi="Times New Roman"/>
          <w:sz w:val="32"/>
          <w:szCs w:val="32"/>
          <w:lang w:eastAsia="ru-RU"/>
        </w:rPr>
        <w:t>Презентация</w:t>
      </w:r>
      <w:r w:rsidRPr="0050799D">
        <w:rPr>
          <w:rFonts w:ascii="Times New Roman" w:hAnsi="Times New Roman"/>
          <w:sz w:val="32"/>
          <w:szCs w:val="32"/>
          <w:lang w:eastAsia="ru-RU"/>
        </w:rPr>
        <w:t xml:space="preserve"> является </w:t>
      </w:r>
      <w:r>
        <w:rPr>
          <w:rFonts w:ascii="Times New Roman" w:hAnsi="Times New Roman"/>
          <w:sz w:val="32"/>
          <w:szCs w:val="32"/>
          <w:lang w:eastAsia="ru-RU"/>
        </w:rPr>
        <w:t>инструментом</w:t>
      </w:r>
      <w:r w:rsidRPr="0050799D">
        <w:rPr>
          <w:rFonts w:ascii="Times New Roman" w:hAnsi="Times New Roman"/>
          <w:sz w:val="32"/>
          <w:szCs w:val="32"/>
          <w:lang w:eastAsia="ru-RU"/>
        </w:rPr>
        <w:t xml:space="preserve"> фиксирования, накопления опыта, результатов семьи, свидетельствующих о ее усилиях, прогрессе и достижениях в различных областях за определенный период жизни.</w:t>
      </w:r>
    </w:p>
    <w:p w:rsidR="00FF6456" w:rsidRDefault="00FF6456" w:rsidP="007A3D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50799D">
        <w:rPr>
          <w:rFonts w:ascii="Times New Roman" w:hAnsi="Times New Roman"/>
          <w:sz w:val="32"/>
          <w:szCs w:val="32"/>
          <w:lang w:eastAsia="ru-RU"/>
        </w:rPr>
        <w:t xml:space="preserve">С целью сохранения индивидуальности </w:t>
      </w:r>
      <w:r>
        <w:rPr>
          <w:rFonts w:ascii="Times New Roman" w:hAnsi="Times New Roman"/>
          <w:sz w:val="32"/>
          <w:szCs w:val="32"/>
          <w:lang w:eastAsia="ru-RU"/>
        </w:rPr>
        <w:t>Презентации</w:t>
      </w:r>
      <w:r w:rsidRPr="0050799D">
        <w:rPr>
          <w:rFonts w:ascii="Times New Roman" w:hAnsi="Times New Roman"/>
          <w:sz w:val="32"/>
          <w:szCs w:val="32"/>
          <w:lang w:eastAsia="ru-RU"/>
        </w:rPr>
        <w:t xml:space="preserve"> семьи как средства самовыражения в его создании не ставятся строгие рамки</w:t>
      </w:r>
      <w:r>
        <w:rPr>
          <w:rFonts w:ascii="Times New Roman" w:hAnsi="Times New Roman"/>
          <w:sz w:val="32"/>
          <w:szCs w:val="32"/>
          <w:lang w:eastAsia="ru-RU"/>
        </w:rPr>
        <w:t>.</w:t>
      </w:r>
    </w:p>
    <w:p w:rsidR="00FF6456" w:rsidRDefault="00FF6456" w:rsidP="0023444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Продолжительность</w:t>
      </w:r>
      <w:r w:rsidRPr="00053BC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слайд-шоу</w:t>
      </w:r>
      <w:r w:rsidRPr="00053BC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и </w:t>
      </w:r>
      <w:r w:rsidRPr="00053BC0">
        <w:rPr>
          <w:rFonts w:ascii="Times New Roman" w:hAnsi="Times New Roman"/>
          <w:b/>
          <w:sz w:val="32"/>
          <w:szCs w:val="32"/>
        </w:rPr>
        <w:t xml:space="preserve">видеофильма – не более </w:t>
      </w:r>
      <w:r>
        <w:rPr>
          <w:rFonts w:ascii="Times New Roman" w:hAnsi="Times New Roman"/>
          <w:b/>
          <w:sz w:val="32"/>
          <w:szCs w:val="32"/>
        </w:rPr>
        <w:t>3</w:t>
      </w:r>
      <w:r w:rsidRPr="00053BC0">
        <w:rPr>
          <w:rFonts w:ascii="Times New Roman" w:hAnsi="Times New Roman"/>
          <w:b/>
          <w:sz w:val="32"/>
          <w:szCs w:val="32"/>
        </w:rPr>
        <w:t xml:space="preserve"> минут.</w:t>
      </w:r>
    </w:p>
    <w:p w:rsidR="00FF6456" w:rsidRPr="0050799D" w:rsidRDefault="00FF6456" w:rsidP="007A3D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F6456" w:rsidRPr="00053BC0" w:rsidRDefault="00FF6456" w:rsidP="006854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5. Номинации конкурса:</w:t>
      </w:r>
    </w:p>
    <w:p w:rsidR="00FF6456" w:rsidRPr="0050799D" w:rsidRDefault="00FF6456" w:rsidP="007A3D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· С</w:t>
      </w:r>
      <w:r w:rsidRPr="0050799D">
        <w:rPr>
          <w:rFonts w:ascii="Times New Roman" w:hAnsi="Times New Roman"/>
          <w:sz w:val="32"/>
          <w:szCs w:val="32"/>
          <w:lang w:eastAsia="ru-RU"/>
        </w:rPr>
        <w:t>емейны</w:t>
      </w:r>
      <w:r>
        <w:rPr>
          <w:rFonts w:ascii="Times New Roman" w:hAnsi="Times New Roman"/>
          <w:sz w:val="32"/>
          <w:szCs w:val="32"/>
          <w:lang w:eastAsia="ru-RU"/>
        </w:rPr>
        <w:t>е</w:t>
      </w:r>
      <w:r w:rsidRPr="0050799D">
        <w:rPr>
          <w:rFonts w:ascii="Times New Roman" w:hAnsi="Times New Roman"/>
          <w:sz w:val="32"/>
          <w:szCs w:val="32"/>
          <w:lang w:eastAsia="ru-RU"/>
        </w:rPr>
        <w:t xml:space="preserve"> ценност</w:t>
      </w:r>
      <w:r>
        <w:rPr>
          <w:rFonts w:ascii="Times New Roman" w:hAnsi="Times New Roman"/>
          <w:sz w:val="32"/>
          <w:szCs w:val="32"/>
          <w:lang w:eastAsia="ru-RU"/>
        </w:rPr>
        <w:t>и</w:t>
      </w:r>
      <w:r w:rsidRPr="0050799D">
        <w:rPr>
          <w:rFonts w:ascii="Times New Roman" w:hAnsi="Times New Roman"/>
          <w:sz w:val="32"/>
          <w:szCs w:val="32"/>
          <w:lang w:eastAsia="ru-RU"/>
        </w:rPr>
        <w:t>;</w:t>
      </w:r>
    </w:p>
    <w:p w:rsidR="00FF6456" w:rsidRPr="0050799D" w:rsidRDefault="00FF6456" w:rsidP="007A3D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50799D">
        <w:rPr>
          <w:rFonts w:ascii="Times New Roman" w:hAnsi="Times New Roman"/>
          <w:sz w:val="32"/>
          <w:szCs w:val="32"/>
          <w:lang w:eastAsia="ru-RU"/>
        </w:rPr>
        <w:t>· Ларец семейных увлечений и хобби;</w:t>
      </w:r>
    </w:p>
    <w:p w:rsidR="00FF6456" w:rsidRPr="0050799D" w:rsidRDefault="00FF6456" w:rsidP="007A3D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· </w:t>
      </w:r>
      <w:r w:rsidRPr="0050799D">
        <w:rPr>
          <w:rFonts w:ascii="Times New Roman" w:hAnsi="Times New Roman"/>
          <w:sz w:val="32"/>
          <w:szCs w:val="32"/>
          <w:lang w:eastAsia="ru-RU"/>
        </w:rPr>
        <w:t>Достижения и успехи семьи (с подтверждающей документацией конкурсов, викторин, соревнований, отзывов);</w:t>
      </w:r>
    </w:p>
    <w:p w:rsidR="00FF6456" w:rsidRDefault="00FF6456" w:rsidP="007A3D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50799D">
        <w:rPr>
          <w:rFonts w:ascii="Times New Roman" w:hAnsi="Times New Roman"/>
          <w:sz w:val="32"/>
          <w:szCs w:val="32"/>
          <w:lang w:eastAsia="ru-RU"/>
        </w:rPr>
        <w:t xml:space="preserve">· </w:t>
      </w:r>
      <w:r>
        <w:rPr>
          <w:rFonts w:ascii="Times New Roman" w:hAnsi="Times New Roman"/>
          <w:sz w:val="32"/>
          <w:szCs w:val="32"/>
          <w:lang w:eastAsia="ru-RU"/>
        </w:rPr>
        <w:t>Мама, папа, я – спортивная семья</w:t>
      </w:r>
    </w:p>
    <w:p w:rsidR="00FF6456" w:rsidRDefault="00FF6456" w:rsidP="00053BC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F6456" w:rsidRDefault="00FF6456" w:rsidP="00053BC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F6456" w:rsidRDefault="00FF6456" w:rsidP="006854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6. Этапы проведения конкурса</w:t>
      </w:r>
    </w:p>
    <w:p w:rsidR="00FF6456" w:rsidRDefault="00FF6456" w:rsidP="006854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F6456" w:rsidRDefault="00FF6456" w:rsidP="0068549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 этап:</w:t>
      </w:r>
    </w:p>
    <w:p w:rsidR="00FF6456" w:rsidRDefault="00FF6456" w:rsidP="0068549E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Подача </w:t>
      </w:r>
      <w:r w:rsidRPr="0068549E">
        <w:rPr>
          <w:rFonts w:ascii="Times New Roman" w:hAnsi="Times New Roman"/>
          <w:sz w:val="32"/>
          <w:szCs w:val="32"/>
        </w:rPr>
        <w:t>заяв</w:t>
      </w:r>
      <w:r>
        <w:rPr>
          <w:rFonts w:ascii="Times New Roman" w:hAnsi="Times New Roman"/>
          <w:sz w:val="32"/>
          <w:szCs w:val="32"/>
        </w:rPr>
        <w:t>ки</w:t>
      </w:r>
      <w:r w:rsidRPr="0068549E">
        <w:rPr>
          <w:rFonts w:ascii="Times New Roman" w:hAnsi="Times New Roman"/>
          <w:sz w:val="32"/>
          <w:szCs w:val="32"/>
        </w:rPr>
        <w:t xml:space="preserve"> (приложение 1)</w:t>
      </w:r>
      <w:r>
        <w:rPr>
          <w:rFonts w:ascii="Times New Roman" w:hAnsi="Times New Roman"/>
          <w:sz w:val="32"/>
          <w:szCs w:val="32"/>
        </w:rPr>
        <w:t xml:space="preserve"> и презентации </w:t>
      </w:r>
      <w:r w:rsidRPr="00565094">
        <w:rPr>
          <w:rFonts w:ascii="Times New Roman" w:hAnsi="Times New Roman"/>
          <w:b/>
          <w:sz w:val="32"/>
          <w:szCs w:val="32"/>
          <w:lang w:eastAsia="ru-RU"/>
        </w:rPr>
        <w:t>с</w:t>
      </w:r>
      <w:r w:rsidRPr="00C90503">
        <w:rPr>
          <w:rFonts w:ascii="Times New Roman" w:hAnsi="Times New Roman"/>
          <w:b/>
          <w:bCs/>
          <w:sz w:val="32"/>
          <w:szCs w:val="32"/>
          <w:lang w:eastAsia="ru-RU"/>
        </w:rPr>
        <w:t> 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1 мая</w:t>
      </w:r>
      <w:r w:rsidRPr="0050799D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по </w:t>
      </w:r>
      <w:r w:rsidRPr="00C90503">
        <w:rPr>
          <w:rFonts w:ascii="Times New Roman" w:hAnsi="Times New Roman"/>
          <w:b/>
          <w:bCs/>
          <w:sz w:val="32"/>
          <w:szCs w:val="32"/>
          <w:lang w:eastAsia="ru-RU"/>
        </w:rPr>
        <w:t>1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3</w:t>
      </w:r>
      <w:r w:rsidRPr="00C9050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мая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2021 года на электронную почту </w:t>
      </w:r>
      <w:hyperlink r:id="rId5" w:history="1">
        <w:r w:rsidRPr="00CE34E9">
          <w:rPr>
            <w:rStyle w:val="Hyperlink"/>
            <w:rFonts w:ascii="Times New Roman" w:hAnsi="Times New Roman"/>
            <w:b/>
            <w:bCs/>
            <w:sz w:val="32"/>
            <w:szCs w:val="32"/>
            <w:lang w:eastAsia="ru-RU"/>
          </w:rPr>
          <w:t>arefeva09@mail.ru</w:t>
        </w:r>
      </w:hyperlink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с пометкой «Семья».</w:t>
      </w:r>
    </w:p>
    <w:p w:rsidR="00FF6456" w:rsidRDefault="00FF6456" w:rsidP="0068549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E1862">
        <w:rPr>
          <w:rFonts w:ascii="Times New Roman" w:hAnsi="Times New Roman"/>
          <w:b/>
          <w:sz w:val="32"/>
          <w:szCs w:val="32"/>
        </w:rPr>
        <w:t>2 этап:</w:t>
      </w:r>
    </w:p>
    <w:p w:rsidR="00FF6456" w:rsidRDefault="00FF6456" w:rsidP="006854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E1862">
        <w:rPr>
          <w:rFonts w:ascii="Times New Roman" w:hAnsi="Times New Roman"/>
          <w:sz w:val="32"/>
          <w:szCs w:val="32"/>
        </w:rPr>
        <w:t>Голосование на оф</w:t>
      </w:r>
      <w:r>
        <w:rPr>
          <w:rFonts w:ascii="Times New Roman" w:hAnsi="Times New Roman"/>
          <w:sz w:val="32"/>
          <w:szCs w:val="32"/>
        </w:rPr>
        <w:t>и</w:t>
      </w:r>
      <w:r w:rsidRPr="009E1862">
        <w:rPr>
          <w:rFonts w:ascii="Times New Roman" w:hAnsi="Times New Roman"/>
          <w:sz w:val="32"/>
          <w:szCs w:val="32"/>
        </w:rPr>
        <w:t xml:space="preserve">циальном сайте МБУ «ДТиД «Юность» </w:t>
      </w:r>
      <w:hyperlink r:id="rId6" w:history="1">
        <w:r w:rsidRPr="009D574F">
          <w:rPr>
            <w:rStyle w:val="Hyperlink"/>
            <w:rFonts w:ascii="Times New Roman" w:hAnsi="Times New Roman"/>
            <w:sz w:val="32"/>
            <w:szCs w:val="32"/>
          </w:rPr>
          <w:t>https://dtmunost.ru</w:t>
        </w:r>
      </w:hyperlink>
      <w:r>
        <w:rPr>
          <w:rFonts w:ascii="Times New Roman" w:hAnsi="Times New Roman"/>
          <w:sz w:val="32"/>
          <w:szCs w:val="32"/>
        </w:rPr>
        <w:t xml:space="preserve"> </w:t>
      </w:r>
      <w:r w:rsidRPr="005135E8">
        <w:rPr>
          <w:rFonts w:ascii="Times New Roman" w:hAnsi="Times New Roman"/>
          <w:b/>
          <w:sz w:val="32"/>
          <w:szCs w:val="32"/>
        </w:rPr>
        <w:t>13 и 14 мая 2021 года.</w:t>
      </w:r>
    </w:p>
    <w:p w:rsidR="00FF6456" w:rsidRPr="009E1862" w:rsidRDefault="00FF6456" w:rsidP="0068549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E1862">
        <w:rPr>
          <w:rFonts w:ascii="Times New Roman" w:hAnsi="Times New Roman"/>
          <w:b/>
          <w:sz w:val="32"/>
          <w:szCs w:val="32"/>
        </w:rPr>
        <w:t>3 этап:</w:t>
      </w:r>
    </w:p>
    <w:p w:rsidR="00FF6456" w:rsidRDefault="00FF6456" w:rsidP="0068549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E1862">
        <w:rPr>
          <w:rFonts w:ascii="Times New Roman" w:hAnsi="Times New Roman"/>
          <w:b/>
          <w:sz w:val="32"/>
          <w:szCs w:val="32"/>
        </w:rPr>
        <w:t>15 мая 2021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  <w:r w:rsidRPr="009E186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подведение итогов голосование, определение победителей.</w:t>
      </w:r>
    </w:p>
    <w:p w:rsidR="00FF6456" w:rsidRDefault="00FF6456" w:rsidP="009E186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FF6456" w:rsidRDefault="00FF6456" w:rsidP="007A3D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7</w:t>
      </w:r>
      <w:r w:rsidRPr="0050799D">
        <w:rPr>
          <w:rFonts w:ascii="Times New Roman" w:hAnsi="Times New Roman"/>
          <w:b/>
          <w:bCs/>
          <w:sz w:val="32"/>
          <w:szCs w:val="32"/>
          <w:lang w:eastAsia="ru-RU"/>
        </w:rPr>
        <w:t xml:space="preserve">. Критерии оценки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Презентации</w:t>
      </w:r>
    </w:p>
    <w:p w:rsidR="00FF6456" w:rsidRPr="0050799D" w:rsidRDefault="00FF6456" w:rsidP="007A3D3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FF6456" w:rsidRPr="0050799D" w:rsidRDefault="00FF6456" w:rsidP="007A3D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50799D">
        <w:rPr>
          <w:rFonts w:ascii="Times New Roman" w:hAnsi="Times New Roman"/>
          <w:sz w:val="32"/>
          <w:szCs w:val="32"/>
          <w:lang w:eastAsia="ru-RU"/>
        </w:rPr>
        <w:t>· содержательность, всесторонность семейно</w:t>
      </w:r>
      <w:r>
        <w:rPr>
          <w:rFonts w:ascii="Times New Roman" w:hAnsi="Times New Roman"/>
          <w:sz w:val="32"/>
          <w:szCs w:val="32"/>
          <w:lang w:eastAsia="ru-RU"/>
        </w:rPr>
        <w:t>й</w:t>
      </w:r>
      <w:r w:rsidRPr="0050799D"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>презентации</w:t>
      </w:r>
      <w:r w:rsidRPr="0050799D">
        <w:rPr>
          <w:rFonts w:ascii="Times New Roman" w:hAnsi="Times New Roman"/>
          <w:sz w:val="32"/>
          <w:szCs w:val="32"/>
          <w:lang w:eastAsia="ru-RU"/>
        </w:rPr>
        <w:t>;</w:t>
      </w:r>
    </w:p>
    <w:p w:rsidR="00FF6456" w:rsidRPr="0050799D" w:rsidRDefault="00FF6456" w:rsidP="007A3D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50799D">
        <w:rPr>
          <w:rFonts w:ascii="Times New Roman" w:hAnsi="Times New Roman"/>
          <w:sz w:val="32"/>
          <w:szCs w:val="32"/>
          <w:lang w:eastAsia="ru-RU"/>
        </w:rPr>
        <w:t xml:space="preserve">· </w:t>
      </w:r>
      <w:r>
        <w:rPr>
          <w:rFonts w:ascii="Times New Roman" w:hAnsi="Times New Roman"/>
          <w:sz w:val="32"/>
          <w:szCs w:val="32"/>
          <w:lang w:eastAsia="ru-RU"/>
        </w:rPr>
        <w:t>соответствие заявленной номинации</w:t>
      </w:r>
      <w:r w:rsidRPr="0050799D">
        <w:rPr>
          <w:rFonts w:ascii="Times New Roman" w:hAnsi="Times New Roman"/>
          <w:sz w:val="32"/>
          <w:szCs w:val="32"/>
          <w:lang w:eastAsia="ru-RU"/>
        </w:rPr>
        <w:t>;</w:t>
      </w:r>
    </w:p>
    <w:p w:rsidR="00FF6456" w:rsidRPr="0050799D" w:rsidRDefault="00FF6456" w:rsidP="007A3D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50799D">
        <w:rPr>
          <w:rFonts w:ascii="Times New Roman" w:hAnsi="Times New Roman"/>
          <w:sz w:val="32"/>
          <w:szCs w:val="32"/>
          <w:lang w:eastAsia="ru-RU"/>
        </w:rPr>
        <w:t>· уникальность и оригинальность оформления;</w:t>
      </w:r>
    </w:p>
    <w:p w:rsidR="00FF6456" w:rsidRPr="0050799D" w:rsidRDefault="00FF6456" w:rsidP="007A3D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50799D">
        <w:rPr>
          <w:rFonts w:ascii="Times New Roman" w:hAnsi="Times New Roman"/>
          <w:sz w:val="32"/>
          <w:szCs w:val="32"/>
          <w:lang w:eastAsia="ru-RU"/>
        </w:rPr>
        <w:t>· яркость эмоционального восприятия авторской работы.</w:t>
      </w:r>
    </w:p>
    <w:p w:rsidR="00FF6456" w:rsidRDefault="00FF6456" w:rsidP="00053BC0">
      <w:pPr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FF6456" w:rsidRDefault="00FF6456" w:rsidP="007A3D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8</w:t>
      </w:r>
      <w:r w:rsidRPr="0050799D">
        <w:rPr>
          <w:rFonts w:ascii="Times New Roman" w:hAnsi="Times New Roman"/>
          <w:b/>
          <w:bCs/>
          <w:sz w:val="32"/>
          <w:szCs w:val="32"/>
          <w:lang w:eastAsia="ru-RU"/>
        </w:rPr>
        <w:t>. Награждение</w:t>
      </w:r>
    </w:p>
    <w:p w:rsidR="00FF6456" w:rsidRPr="0050799D" w:rsidRDefault="00FF6456" w:rsidP="007A3D3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FF6456" w:rsidRDefault="00FF6456" w:rsidP="007A3D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50799D">
        <w:rPr>
          <w:rFonts w:ascii="Times New Roman" w:hAnsi="Times New Roman"/>
          <w:sz w:val="32"/>
          <w:szCs w:val="32"/>
          <w:lang w:eastAsia="ru-RU"/>
        </w:rPr>
        <w:t>По итогам конкурса определяются  победител</w:t>
      </w:r>
      <w:r>
        <w:rPr>
          <w:rFonts w:ascii="Times New Roman" w:hAnsi="Times New Roman"/>
          <w:sz w:val="32"/>
          <w:szCs w:val="32"/>
          <w:lang w:eastAsia="ru-RU"/>
        </w:rPr>
        <w:t>и в каждой номинации</w:t>
      </w:r>
      <w:r w:rsidRPr="0050799D">
        <w:rPr>
          <w:rFonts w:ascii="Times New Roman" w:hAnsi="Times New Roman"/>
          <w:sz w:val="32"/>
          <w:szCs w:val="32"/>
          <w:lang w:eastAsia="ru-RU"/>
        </w:rPr>
        <w:t xml:space="preserve"> с вручением Диплома I степени</w:t>
      </w:r>
      <w:r>
        <w:rPr>
          <w:rFonts w:ascii="Times New Roman" w:hAnsi="Times New Roman"/>
          <w:sz w:val="32"/>
          <w:szCs w:val="32"/>
          <w:lang w:eastAsia="ru-RU"/>
        </w:rPr>
        <w:t>.</w:t>
      </w:r>
    </w:p>
    <w:p w:rsidR="00FF6456" w:rsidRPr="0050799D" w:rsidRDefault="00FF6456" w:rsidP="007A3D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Все участники</w:t>
      </w:r>
      <w:r w:rsidRPr="0050799D"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 xml:space="preserve">получат </w:t>
      </w:r>
      <w:r w:rsidRPr="0050799D">
        <w:rPr>
          <w:rFonts w:ascii="Times New Roman" w:hAnsi="Times New Roman"/>
          <w:sz w:val="32"/>
          <w:szCs w:val="32"/>
          <w:lang w:eastAsia="ru-RU"/>
        </w:rPr>
        <w:t>благодарственные письма</w:t>
      </w:r>
      <w:r>
        <w:rPr>
          <w:rFonts w:ascii="Times New Roman" w:hAnsi="Times New Roman"/>
          <w:sz w:val="32"/>
          <w:szCs w:val="32"/>
          <w:lang w:eastAsia="ru-RU"/>
        </w:rPr>
        <w:t xml:space="preserve">, вручение которых состоится </w:t>
      </w:r>
      <w:r w:rsidRPr="003E6AB3">
        <w:rPr>
          <w:rFonts w:ascii="Times New Roman" w:hAnsi="Times New Roman"/>
          <w:b/>
          <w:sz w:val="32"/>
          <w:szCs w:val="32"/>
          <w:lang w:eastAsia="ru-RU"/>
        </w:rPr>
        <w:t xml:space="preserve">15 мая в 16.00 в большом зале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МБУ </w:t>
      </w:r>
      <w:r w:rsidRPr="003E6AB3">
        <w:rPr>
          <w:rFonts w:ascii="Times New Roman" w:hAnsi="Times New Roman"/>
          <w:b/>
          <w:sz w:val="32"/>
          <w:szCs w:val="32"/>
          <w:lang w:eastAsia="ru-RU"/>
        </w:rPr>
        <w:t xml:space="preserve">«ДТиД «Юность» </w:t>
      </w:r>
      <w:r w:rsidRPr="00053BC0">
        <w:rPr>
          <w:rFonts w:ascii="Times New Roman" w:hAnsi="Times New Roman"/>
          <w:b/>
          <w:sz w:val="32"/>
          <w:szCs w:val="32"/>
          <w:lang w:eastAsia="ru-RU"/>
        </w:rPr>
        <w:t>на празднике «Семья года-2021»</w:t>
      </w:r>
      <w:r w:rsidRPr="003E6AB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(вход свободный)</w:t>
      </w:r>
      <w:r w:rsidRPr="0050799D">
        <w:rPr>
          <w:rFonts w:ascii="Times New Roman" w:hAnsi="Times New Roman"/>
          <w:sz w:val="32"/>
          <w:szCs w:val="32"/>
          <w:lang w:eastAsia="ru-RU"/>
        </w:rPr>
        <w:t>.</w:t>
      </w:r>
    </w:p>
    <w:p w:rsidR="00FF6456" w:rsidRDefault="00FF6456" w:rsidP="007A3D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F6456" w:rsidRDefault="00FF6456" w:rsidP="007A3D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50799D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По всем вопросам обращаться по телефону: </w:t>
      </w:r>
      <w:r w:rsidRPr="00C90503">
        <w:rPr>
          <w:rFonts w:ascii="Times New Roman" w:hAnsi="Times New Roman"/>
          <w:b/>
          <w:bCs/>
          <w:sz w:val="32"/>
          <w:szCs w:val="32"/>
          <w:lang w:eastAsia="ru-RU"/>
        </w:rPr>
        <w:t>6-82-20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Наталия Олеговна</w:t>
      </w:r>
    </w:p>
    <w:p w:rsidR="00FF6456" w:rsidRDefault="00FF6456" w:rsidP="005135E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br w:type="page"/>
        <w:t>Приложение 1</w:t>
      </w:r>
    </w:p>
    <w:p w:rsidR="00FF6456" w:rsidRDefault="00FF6456" w:rsidP="005135E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FF6456" w:rsidRDefault="00FF6456" w:rsidP="005135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Заявка</w:t>
      </w:r>
    </w:p>
    <w:p w:rsidR="00FF6456" w:rsidRDefault="00FF6456" w:rsidP="005135E8">
      <w:pPr>
        <w:pBdr>
          <w:bottom w:val="single" w:sz="2" w:space="5" w:color="CCCCCC"/>
        </w:pBd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На участие в </w:t>
      </w:r>
      <w:r w:rsidRPr="004D69CA">
        <w:rPr>
          <w:rFonts w:ascii="Times New Roman" w:hAnsi="Times New Roman"/>
          <w:b/>
          <w:sz w:val="36"/>
          <w:szCs w:val="32"/>
          <w:lang w:eastAsia="ru-RU"/>
        </w:rPr>
        <w:t xml:space="preserve">конкурсе семейных </w:t>
      </w:r>
      <w:r>
        <w:rPr>
          <w:rFonts w:ascii="Times New Roman" w:hAnsi="Times New Roman"/>
          <w:b/>
          <w:sz w:val="36"/>
          <w:szCs w:val="32"/>
          <w:lang w:eastAsia="ru-RU"/>
        </w:rPr>
        <w:t>презентаций</w:t>
      </w:r>
      <w:r w:rsidRPr="004D69CA">
        <w:rPr>
          <w:rFonts w:ascii="Times New Roman" w:hAnsi="Times New Roman"/>
          <w:b/>
          <w:sz w:val="36"/>
          <w:szCs w:val="32"/>
          <w:lang w:eastAsia="ru-RU"/>
        </w:rPr>
        <w:t xml:space="preserve"> </w:t>
      </w:r>
      <w:r>
        <w:rPr>
          <w:rFonts w:ascii="Times New Roman" w:hAnsi="Times New Roman"/>
          <w:b/>
          <w:sz w:val="36"/>
          <w:szCs w:val="32"/>
          <w:lang w:eastAsia="ru-RU"/>
        </w:rPr>
        <w:t>«</w:t>
      </w:r>
      <w:r w:rsidRPr="004D69CA">
        <w:rPr>
          <w:rFonts w:ascii="Times New Roman" w:hAnsi="Times New Roman"/>
          <w:b/>
          <w:sz w:val="36"/>
          <w:szCs w:val="32"/>
          <w:lang w:eastAsia="ru-RU"/>
        </w:rPr>
        <w:t>Успех моей семьи</w:t>
      </w:r>
      <w:r>
        <w:rPr>
          <w:rFonts w:ascii="Times New Roman" w:hAnsi="Times New Roman"/>
          <w:b/>
          <w:sz w:val="36"/>
          <w:szCs w:val="32"/>
          <w:lang w:eastAsia="ru-RU"/>
        </w:rPr>
        <w:t>» ко Дню семьи</w:t>
      </w:r>
    </w:p>
    <w:p w:rsidR="00FF6456" w:rsidRDefault="00FF6456" w:rsidP="005135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FF6456" w:rsidRDefault="00FF6456" w:rsidP="005135E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Фамилия_________________________________________________</w:t>
      </w:r>
    </w:p>
    <w:p w:rsidR="00FF6456" w:rsidRDefault="00FF6456" w:rsidP="005135E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Имя_____________________________________________________</w:t>
      </w:r>
    </w:p>
    <w:p w:rsidR="00FF6456" w:rsidRDefault="00FF6456" w:rsidP="005135E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Контактный номер_________________________________________</w:t>
      </w:r>
    </w:p>
    <w:p w:rsidR="00FF6456" w:rsidRDefault="00FF6456" w:rsidP="005135E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Номинация________________________________________________</w:t>
      </w:r>
    </w:p>
    <w:p w:rsidR="00FF6456" w:rsidRDefault="00FF6456" w:rsidP="005135E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Краткое содержание презентации_____________________________</w:t>
      </w:r>
    </w:p>
    <w:p w:rsidR="00FF6456" w:rsidRDefault="00FF6456" w:rsidP="005135E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456" w:rsidRPr="005135E8" w:rsidRDefault="00FF6456" w:rsidP="005135E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Отправляю заявку, вы подтверждаете своё согласие на обработку своих персональных данных в соответствии со ст.9 ФЗ от 27.07.2006 г. «О персональных данных» №152 –ФЗ. Размещение презентаций (видеороликов) на интернет площадках в рамках проведения конкурса разрешаю_______________________________</w:t>
      </w:r>
    </w:p>
    <w:p w:rsidR="00FF6456" w:rsidRPr="0050799D" w:rsidRDefault="00FF6456" w:rsidP="005135E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F6456" w:rsidRPr="00C90503" w:rsidRDefault="00FF6456" w:rsidP="005135E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sectPr w:rsidR="00FF6456" w:rsidRPr="00C90503" w:rsidSect="0068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2F24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B288F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AA11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5CFE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69EA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CEBA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AC67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BAF0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76A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6942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7F7BCE"/>
    <w:multiLevelType w:val="hybridMultilevel"/>
    <w:tmpl w:val="E06E5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99D"/>
    <w:rsid w:val="00053BC0"/>
    <w:rsid w:val="001C590D"/>
    <w:rsid w:val="00234444"/>
    <w:rsid w:val="00370607"/>
    <w:rsid w:val="003D286E"/>
    <w:rsid w:val="003E6AB3"/>
    <w:rsid w:val="004940DA"/>
    <w:rsid w:val="004D69CA"/>
    <w:rsid w:val="0050799D"/>
    <w:rsid w:val="005135E8"/>
    <w:rsid w:val="005418C6"/>
    <w:rsid w:val="00565094"/>
    <w:rsid w:val="006826FF"/>
    <w:rsid w:val="0068549E"/>
    <w:rsid w:val="006949D3"/>
    <w:rsid w:val="00750CC0"/>
    <w:rsid w:val="00786D29"/>
    <w:rsid w:val="007A3D37"/>
    <w:rsid w:val="007A4133"/>
    <w:rsid w:val="008D2B17"/>
    <w:rsid w:val="009D574F"/>
    <w:rsid w:val="009E1862"/>
    <w:rsid w:val="00A0546E"/>
    <w:rsid w:val="00A269BB"/>
    <w:rsid w:val="00B7012A"/>
    <w:rsid w:val="00B758DB"/>
    <w:rsid w:val="00B85DA3"/>
    <w:rsid w:val="00C90503"/>
    <w:rsid w:val="00CE34E9"/>
    <w:rsid w:val="00D34FCD"/>
    <w:rsid w:val="00E26B1A"/>
    <w:rsid w:val="00E602EB"/>
    <w:rsid w:val="00E748C2"/>
    <w:rsid w:val="00E87BC4"/>
    <w:rsid w:val="00F34A9B"/>
    <w:rsid w:val="00FF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F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5079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0799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0799D"/>
    <w:rPr>
      <w:rFonts w:cs="Times New Roman"/>
    </w:rPr>
  </w:style>
  <w:style w:type="paragraph" w:styleId="NormalWeb">
    <w:name w:val="Normal (Web)"/>
    <w:basedOn w:val="Normal"/>
    <w:uiPriority w:val="99"/>
    <w:semiHidden/>
    <w:rsid w:val="00507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0799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2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528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tmunost.ru" TargetMode="External"/><Relationship Id="rId5" Type="http://schemas.openxmlformats.org/officeDocument/2006/relationships/hyperlink" Target="mailto:arefeva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4</Pages>
  <Words>536</Words>
  <Characters>3059</Characters>
  <Application>Microsoft Office Outlook</Application>
  <DocSecurity>0</DocSecurity>
  <Lines>0</Lines>
  <Paragraphs>0</Paragraphs>
  <ScaleCrop>false</ScaleCrop>
  <Company>Отдел культуры г.Лесной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семейных презентаций «Успех моей семьи»</dc:title>
  <dc:subject/>
  <dc:creator>Метелева</dc:creator>
  <cp:keywords/>
  <dc:description/>
  <cp:lastModifiedBy>Татьяна Юрьевна</cp:lastModifiedBy>
  <cp:revision>8</cp:revision>
  <cp:lastPrinted>2019-04-24T04:51:00Z</cp:lastPrinted>
  <dcterms:created xsi:type="dcterms:W3CDTF">2021-04-28T09:33:00Z</dcterms:created>
  <dcterms:modified xsi:type="dcterms:W3CDTF">2021-04-29T09:20:00Z</dcterms:modified>
</cp:coreProperties>
</file>